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EBF" w:rsidRDefault="00056EBF" w:rsidP="001B10A3"/>
    <w:p w:rsidR="00056EBF" w:rsidRDefault="00056EBF" w:rsidP="001B10A3"/>
    <w:p w:rsidR="00056EBF" w:rsidRDefault="00056EBF" w:rsidP="00056EBF">
      <w:pPr>
        <w:jc w:val="center"/>
      </w:pPr>
    </w:p>
    <w:p w:rsidR="00684017" w:rsidRPr="009405DA" w:rsidRDefault="00227506" w:rsidP="00684017">
      <w:pPr>
        <w:ind w:left="-18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INNKALLING </w:t>
      </w:r>
      <w:r w:rsidR="00684017" w:rsidRPr="009405DA">
        <w:rPr>
          <w:rFonts w:asciiTheme="majorHAnsi" w:hAnsiTheme="majorHAnsi"/>
          <w:b/>
        </w:rPr>
        <w:t>TIL EKSTRAORDINÆRT ÅRSMØTE</w:t>
      </w:r>
    </w:p>
    <w:p w:rsidR="00684017" w:rsidRPr="009405DA" w:rsidRDefault="00684017" w:rsidP="00684017">
      <w:pPr>
        <w:ind w:left="-180"/>
        <w:rPr>
          <w:rFonts w:asciiTheme="majorHAnsi" w:hAnsiTheme="majorHAnsi"/>
          <w:b/>
        </w:rPr>
      </w:pPr>
    </w:p>
    <w:p w:rsidR="00684017" w:rsidRPr="009405DA" w:rsidRDefault="00684017" w:rsidP="00684017">
      <w:pPr>
        <w:ind w:left="-180"/>
        <w:rPr>
          <w:rFonts w:asciiTheme="majorHAnsi" w:hAnsiTheme="majorHAnsi"/>
        </w:rPr>
      </w:pPr>
      <w:r w:rsidRPr="009405DA">
        <w:rPr>
          <w:rFonts w:asciiTheme="majorHAnsi" w:hAnsiTheme="majorHAnsi"/>
        </w:rPr>
        <w:t xml:space="preserve">I henhold til vedtektene er årsmøtet meddelt alle grupper og offentliggjort på foreningens hjemmesider og </w:t>
      </w:r>
      <w:proofErr w:type="spellStart"/>
      <w:r w:rsidRPr="009405DA">
        <w:rPr>
          <w:rFonts w:asciiTheme="majorHAnsi" w:hAnsiTheme="majorHAnsi"/>
        </w:rPr>
        <w:t>Facebook</w:t>
      </w:r>
      <w:proofErr w:type="spellEnd"/>
      <w:r w:rsidRPr="009405DA">
        <w:rPr>
          <w:rFonts w:asciiTheme="majorHAnsi" w:hAnsiTheme="majorHAnsi"/>
        </w:rPr>
        <w:t>.</w:t>
      </w:r>
    </w:p>
    <w:p w:rsidR="00684017" w:rsidRPr="009405DA" w:rsidRDefault="00684017" w:rsidP="00684017">
      <w:pPr>
        <w:ind w:left="-180"/>
        <w:rPr>
          <w:rFonts w:asciiTheme="majorHAnsi" w:hAnsiTheme="majorHAnsi"/>
        </w:rPr>
      </w:pPr>
    </w:p>
    <w:p w:rsidR="00684017" w:rsidRPr="009405DA" w:rsidRDefault="00684017" w:rsidP="00684017">
      <w:pPr>
        <w:ind w:left="-180"/>
        <w:rPr>
          <w:rFonts w:asciiTheme="majorHAnsi" w:hAnsiTheme="majorHAnsi"/>
        </w:rPr>
      </w:pPr>
      <w:r w:rsidRPr="009405DA">
        <w:rPr>
          <w:rFonts w:asciiTheme="majorHAnsi" w:hAnsiTheme="majorHAnsi"/>
        </w:rPr>
        <w:t>Tid:</w:t>
      </w:r>
      <w:r w:rsidRPr="009405DA">
        <w:rPr>
          <w:rFonts w:asciiTheme="majorHAnsi" w:hAnsiTheme="majorHAnsi"/>
        </w:rPr>
        <w:tab/>
        <w:t xml:space="preserve">Onsdag </w:t>
      </w:r>
      <w:r w:rsidR="00227506">
        <w:rPr>
          <w:rFonts w:asciiTheme="majorHAnsi" w:hAnsiTheme="majorHAnsi"/>
        </w:rPr>
        <w:t>3.mai 2017</w:t>
      </w:r>
      <w:r w:rsidRPr="009405DA">
        <w:rPr>
          <w:rFonts w:asciiTheme="majorHAnsi" w:hAnsiTheme="majorHAnsi"/>
        </w:rPr>
        <w:t xml:space="preserve"> </w:t>
      </w:r>
      <w:proofErr w:type="spellStart"/>
      <w:r w:rsidRPr="009405DA">
        <w:rPr>
          <w:rFonts w:asciiTheme="majorHAnsi" w:hAnsiTheme="majorHAnsi"/>
        </w:rPr>
        <w:t>kl</w:t>
      </w:r>
      <w:proofErr w:type="spellEnd"/>
      <w:r w:rsidRPr="009405DA">
        <w:rPr>
          <w:rFonts w:asciiTheme="majorHAnsi" w:hAnsiTheme="majorHAnsi"/>
        </w:rPr>
        <w:t xml:space="preserve"> 1</w:t>
      </w:r>
      <w:r w:rsidR="00227506">
        <w:rPr>
          <w:rFonts w:asciiTheme="majorHAnsi" w:hAnsiTheme="majorHAnsi"/>
        </w:rPr>
        <w:t>8</w:t>
      </w:r>
      <w:r w:rsidRPr="009405DA">
        <w:rPr>
          <w:rFonts w:asciiTheme="majorHAnsi" w:hAnsiTheme="majorHAnsi"/>
        </w:rPr>
        <w:t>30</w:t>
      </w:r>
    </w:p>
    <w:p w:rsidR="00684017" w:rsidRPr="009405DA" w:rsidRDefault="00684017" w:rsidP="00684017">
      <w:pPr>
        <w:ind w:left="-180"/>
        <w:rPr>
          <w:rFonts w:asciiTheme="majorHAnsi" w:hAnsiTheme="majorHAnsi"/>
        </w:rPr>
      </w:pPr>
      <w:r w:rsidRPr="009405DA">
        <w:rPr>
          <w:rFonts w:asciiTheme="majorHAnsi" w:hAnsiTheme="majorHAnsi"/>
        </w:rPr>
        <w:t>Sted:</w:t>
      </w:r>
      <w:r w:rsidRPr="009405DA">
        <w:rPr>
          <w:rFonts w:asciiTheme="majorHAnsi" w:hAnsiTheme="majorHAnsi"/>
        </w:rPr>
        <w:tab/>
        <w:t>Gjerpenhuset</w:t>
      </w:r>
    </w:p>
    <w:p w:rsidR="00684017" w:rsidRPr="009405DA" w:rsidRDefault="00684017" w:rsidP="00684017">
      <w:pPr>
        <w:ind w:left="-180"/>
        <w:rPr>
          <w:rFonts w:asciiTheme="majorHAnsi" w:hAnsiTheme="majorHAnsi"/>
        </w:rPr>
      </w:pPr>
    </w:p>
    <w:p w:rsidR="00684017" w:rsidRPr="009405DA" w:rsidRDefault="00684017" w:rsidP="00684017">
      <w:pPr>
        <w:ind w:left="-180"/>
        <w:rPr>
          <w:rFonts w:asciiTheme="majorHAnsi" w:hAnsiTheme="majorHAnsi"/>
          <w:b/>
        </w:rPr>
      </w:pPr>
    </w:p>
    <w:p w:rsidR="00684017" w:rsidRPr="009405DA" w:rsidRDefault="00684017" w:rsidP="00684017">
      <w:pPr>
        <w:ind w:left="-180"/>
        <w:rPr>
          <w:rFonts w:asciiTheme="majorHAnsi" w:hAnsiTheme="majorHAnsi"/>
          <w:b/>
        </w:rPr>
      </w:pPr>
      <w:r w:rsidRPr="009405DA">
        <w:rPr>
          <w:rFonts w:asciiTheme="majorHAnsi" w:hAnsiTheme="majorHAnsi"/>
          <w:b/>
        </w:rPr>
        <w:t>Årsmøtet skal:</w:t>
      </w:r>
    </w:p>
    <w:p w:rsidR="00684017" w:rsidRPr="009405DA" w:rsidRDefault="00684017" w:rsidP="00684017">
      <w:pPr>
        <w:numPr>
          <w:ilvl w:val="0"/>
          <w:numId w:val="13"/>
        </w:numPr>
        <w:rPr>
          <w:rFonts w:asciiTheme="majorHAnsi" w:hAnsiTheme="majorHAnsi"/>
        </w:rPr>
      </w:pPr>
      <w:r w:rsidRPr="009405DA">
        <w:rPr>
          <w:rFonts w:asciiTheme="majorHAnsi" w:hAnsiTheme="majorHAnsi"/>
        </w:rPr>
        <w:t>Godkjenne de stemmeberettigede.</w:t>
      </w:r>
    </w:p>
    <w:p w:rsidR="00684017" w:rsidRPr="009405DA" w:rsidRDefault="00684017" w:rsidP="00684017">
      <w:pPr>
        <w:numPr>
          <w:ilvl w:val="0"/>
          <w:numId w:val="13"/>
        </w:numPr>
        <w:rPr>
          <w:rFonts w:asciiTheme="majorHAnsi" w:hAnsiTheme="majorHAnsi"/>
        </w:rPr>
      </w:pPr>
      <w:r w:rsidRPr="009405DA">
        <w:rPr>
          <w:rFonts w:asciiTheme="majorHAnsi" w:hAnsiTheme="majorHAnsi"/>
        </w:rPr>
        <w:t>Godkjenne innkalling, saksliste og forretningsorden.</w:t>
      </w:r>
    </w:p>
    <w:p w:rsidR="00684017" w:rsidRPr="009405DA" w:rsidRDefault="00684017" w:rsidP="00684017">
      <w:pPr>
        <w:numPr>
          <w:ilvl w:val="0"/>
          <w:numId w:val="13"/>
        </w:numPr>
        <w:rPr>
          <w:rFonts w:asciiTheme="majorHAnsi" w:hAnsiTheme="majorHAnsi"/>
        </w:rPr>
      </w:pPr>
      <w:r w:rsidRPr="009405DA">
        <w:rPr>
          <w:rFonts w:asciiTheme="majorHAnsi" w:hAnsiTheme="majorHAnsi"/>
        </w:rPr>
        <w:t>Velge dirigent og sekretær samt to representanter til å underskrive protokollen.</w:t>
      </w:r>
    </w:p>
    <w:p w:rsidR="00684017" w:rsidRPr="009405DA" w:rsidRDefault="00684017" w:rsidP="00684017">
      <w:pPr>
        <w:numPr>
          <w:ilvl w:val="0"/>
          <w:numId w:val="13"/>
        </w:numPr>
        <w:rPr>
          <w:rFonts w:asciiTheme="majorHAnsi" w:hAnsiTheme="majorHAnsi"/>
        </w:rPr>
      </w:pPr>
      <w:r w:rsidRPr="009405DA">
        <w:rPr>
          <w:rFonts w:asciiTheme="majorHAnsi" w:hAnsiTheme="majorHAnsi"/>
        </w:rPr>
        <w:t xml:space="preserve">Behandle </w:t>
      </w:r>
      <w:r w:rsidR="00227506">
        <w:rPr>
          <w:rFonts w:asciiTheme="majorHAnsi" w:hAnsiTheme="majorHAnsi"/>
        </w:rPr>
        <w:t>en sak:</w:t>
      </w:r>
    </w:p>
    <w:p w:rsidR="00227506" w:rsidRDefault="00227506" w:rsidP="00684017">
      <w:pPr>
        <w:numPr>
          <w:ilvl w:val="1"/>
          <w:numId w:val="13"/>
        </w:numPr>
        <w:rPr>
          <w:rFonts w:asciiTheme="majorHAnsi" w:hAnsiTheme="majorHAnsi"/>
        </w:rPr>
      </w:pPr>
      <w:r>
        <w:rPr>
          <w:rFonts w:asciiTheme="majorHAnsi" w:hAnsiTheme="majorHAnsi"/>
        </w:rPr>
        <w:t>Valg</w:t>
      </w:r>
    </w:p>
    <w:p w:rsidR="00227506" w:rsidRDefault="00227506" w:rsidP="00684017">
      <w:pPr>
        <w:numPr>
          <w:ilvl w:val="1"/>
          <w:numId w:val="13"/>
        </w:numPr>
        <w:rPr>
          <w:rFonts w:asciiTheme="majorHAnsi" w:hAnsiTheme="majorHAnsi"/>
        </w:rPr>
      </w:pPr>
    </w:p>
    <w:p w:rsidR="00227506" w:rsidRDefault="00227506" w:rsidP="00227506">
      <w:pPr>
        <w:rPr>
          <w:rFonts w:asciiTheme="majorHAnsi" w:hAnsiTheme="majorHAnsi"/>
        </w:rPr>
      </w:pPr>
    </w:p>
    <w:p w:rsidR="00227506" w:rsidRDefault="00227506" w:rsidP="00227506">
      <w:pPr>
        <w:rPr>
          <w:rFonts w:asciiTheme="majorHAnsi" w:hAnsiTheme="majorHAnsi"/>
        </w:rPr>
      </w:pPr>
    </w:p>
    <w:p w:rsidR="00227506" w:rsidRDefault="00227506" w:rsidP="00227506">
      <w:pPr>
        <w:rPr>
          <w:rFonts w:asciiTheme="majorHAnsi" w:hAnsiTheme="majorHAnsi"/>
        </w:rPr>
      </w:pPr>
    </w:p>
    <w:p w:rsidR="00227506" w:rsidRDefault="00227506" w:rsidP="00227506">
      <w:pPr>
        <w:rPr>
          <w:rFonts w:asciiTheme="majorHAnsi" w:hAnsiTheme="majorHAnsi"/>
        </w:rPr>
      </w:pPr>
      <w:r>
        <w:rPr>
          <w:rFonts w:asciiTheme="majorHAnsi" w:hAnsiTheme="majorHAnsi"/>
        </w:rPr>
        <w:t>Vel møtt</w:t>
      </w:r>
    </w:p>
    <w:p w:rsidR="00227506" w:rsidRDefault="00227506" w:rsidP="00227506">
      <w:pPr>
        <w:rPr>
          <w:rFonts w:asciiTheme="majorHAnsi" w:hAnsiTheme="majorHAnsi"/>
        </w:rPr>
      </w:pPr>
    </w:p>
    <w:p w:rsidR="00227506" w:rsidRDefault="00227506" w:rsidP="00227506">
      <w:pPr>
        <w:rPr>
          <w:rFonts w:asciiTheme="majorHAnsi" w:hAnsiTheme="majorHAnsi"/>
        </w:rPr>
      </w:pPr>
      <w:r>
        <w:rPr>
          <w:rFonts w:asciiTheme="majorHAnsi" w:hAnsiTheme="majorHAnsi"/>
        </w:rPr>
        <w:t>Styret</w:t>
      </w:r>
    </w:p>
    <w:sectPr w:rsidR="00227506" w:rsidSect="00703A6C">
      <w:headerReference w:type="default" r:id="rId8"/>
      <w:pgSz w:w="11906" w:h="16838" w:code="9"/>
      <w:pgMar w:top="1797" w:right="991" w:bottom="1418" w:left="1080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5E9" w:rsidRDefault="004065E9">
      <w:r>
        <w:separator/>
      </w:r>
    </w:p>
  </w:endnote>
  <w:endnote w:type="continuationSeparator" w:id="0">
    <w:p w:rsidR="004065E9" w:rsidRDefault="0040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5E9" w:rsidRDefault="004065E9">
      <w:r>
        <w:separator/>
      </w:r>
    </w:p>
  </w:footnote>
  <w:footnote w:type="continuationSeparator" w:id="0">
    <w:p w:rsidR="004065E9" w:rsidRDefault="00406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893" w:rsidRDefault="00CF6893">
    <w:pPr>
      <w:pStyle w:val="Topptekst"/>
    </w:pPr>
    <w:r>
      <w:rPr>
        <w:noProof/>
      </w:rPr>
      <w:drawing>
        <wp:inline distT="0" distB="0" distL="0" distR="0" wp14:anchorId="12C7A222" wp14:editId="0FA3B4AB">
          <wp:extent cx="1695450" cy="198120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en nav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98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060C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0B4223"/>
    <w:multiLevelType w:val="hybridMultilevel"/>
    <w:tmpl w:val="F3F80116"/>
    <w:lvl w:ilvl="0" w:tplc="0414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4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C1E3B0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31D443D"/>
    <w:multiLevelType w:val="hybridMultilevel"/>
    <w:tmpl w:val="ED34A1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9095D"/>
    <w:multiLevelType w:val="hybridMultilevel"/>
    <w:tmpl w:val="C236401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DF57B2"/>
    <w:multiLevelType w:val="hybridMultilevel"/>
    <w:tmpl w:val="A5229D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7D6365"/>
    <w:multiLevelType w:val="hybridMultilevel"/>
    <w:tmpl w:val="DB0E3D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151522"/>
    <w:multiLevelType w:val="hybridMultilevel"/>
    <w:tmpl w:val="D21E55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AB2FDE"/>
    <w:multiLevelType w:val="hybridMultilevel"/>
    <w:tmpl w:val="A7FABB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3"/>
  </w:num>
  <w:num w:numId="10">
    <w:abstractNumId w:val="2"/>
  </w:num>
  <w:num w:numId="11">
    <w:abstractNumId w:val="4"/>
  </w:num>
  <w:num w:numId="12">
    <w:abstractNumId w:val="6"/>
  </w:num>
  <w:num w:numId="13">
    <w:abstractNumId w:val="1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5A"/>
    <w:rsid w:val="00016907"/>
    <w:rsid w:val="000307D9"/>
    <w:rsid w:val="00043884"/>
    <w:rsid w:val="00052DFF"/>
    <w:rsid w:val="00056EBF"/>
    <w:rsid w:val="00061E4F"/>
    <w:rsid w:val="00086277"/>
    <w:rsid w:val="000977A5"/>
    <w:rsid w:val="000B5DD1"/>
    <w:rsid w:val="000D2169"/>
    <w:rsid w:val="000D2DBD"/>
    <w:rsid w:val="00114947"/>
    <w:rsid w:val="001313D8"/>
    <w:rsid w:val="001743FA"/>
    <w:rsid w:val="00197C39"/>
    <w:rsid w:val="001A4130"/>
    <w:rsid w:val="001A4B77"/>
    <w:rsid w:val="001B10A3"/>
    <w:rsid w:val="001B35DB"/>
    <w:rsid w:val="001E3DC5"/>
    <w:rsid w:val="001F1C16"/>
    <w:rsid w:val="001F797B"/>
    <w:rsid w:val="0022438E"/>
    <w:rsid w:val="0022500C"/>
    <w:rsid w:val="00227506"/>
    <w:rsid w:val="00232FD9"/>
    <w:rsid w:val="00260DF8"/>
    <w:rsid w:val="0027150B"/>
    <w:rsid w:val="0028097C"/>
    <w:rsid w:val="002A3E42"/>
    <w:rsid w:val="002B2C16"/>
    <w:rsid w:val="002E0209"/>
    <w:rsid w:val="002E5F8B"/>
    <w:rsid w:val="002F26DD"/>
    <w:rsid w:val="002F6CAD"/>
    <w:rsid w:val="0030189D"/>
    <w:rsid w:val="003104D5"/>
    <w:rsid w:val="0031532E"/>
    <w:rsid w:val="00325C4A"/>
    <w:rsid w:val="0033568A"/>
    <w:rsid w:val="003416AC"/>
    <w:rsid w:val="00350A6D"/>
    <w:rsid w:val="0035122C"/>
    <w:rsid w:val="0035215C"/>
    <w:rsid w:val="003B546C"/>
    <w:rsid w:val="003D2067"/>
    <w:rsid w:val="003D3AD6"/>
    <w:rsid w:val="003E048B"/>
    <w:rsid w:val="003F071E"/>
    <w:rsid w:val="003F195A"/>
    <w:rsid w:val="003F52B3"/>
    <w:rsid w:val="0040533B"/>
    <w:rsid w:val="004065E9"/>
    <w:rsid w:val="00430A09"/>
    <w:rsid w:val="00434761"/>
    <w:rsid w:val="0045038B"/>
    <w:rsid w:val="00457B66"/>
    <w:rsid w:val="00477E6A"/>
    <w:rsid w:val="00496266"/>
    <w:rsid w:val="004A0E44"/>
    <w:rsid w:val="004A4FD0"/>
    <w:rsid w:val="004B1A4E"/>
    <w:rsid w:val="004B7488"/>
    <w:rsid w:val="004E31D6"/>
    <w:rsid w:val="004E35D8"/>
    <w:rsid w:val="00522A7A"/>
    <w:rsid w:val="00544E6D"/>
    <w:rsid w:val="00553C8B"/>
    <w:rsid w:val="0055467B"/>
    <w:rsid w:val="00560575"/>
    <w:rsid w:val="005700E1"/>
    <w:rsid w:val="005845EA"/>
    <w:rsid w:val="005A2788"/>
    <w:rsid w:val="005B073D"/>
    <w:rsid w:val="005C25CA"/>
    <w:rsid w:val="005C2D78"/>
    <w:rsid w:val="00617063"/>
    <w:rsid w:val="00636428"/>
    <w:rsid w:val="00644F1D"/>
    <w:rsid w:val="006467B7"/>
    <w:rsid w:val="00670861"/>
    <w:rsid w:val="00682684"/>
    <w:rsid w:val="00684017"/>
    <w:rsid w:val="006921F1"/>
    <w:rsid w:val="00692414"/>
    <w:rsid w:val="00692699"/>
    <w:rsid w:val="006A126A"/>
    <w:rsid w:val="006A2DB7"/>
    <w:rsid w:val="006B510C"/>
    <w:rsid w:val="006D48BD"/>
    <w:rsid w:val="006D541C"/>
    <w:rsid w:val="006E54FC"/>
    <w:rsid w:val="006F412E"/>
    <w:rsid w:val="00703A6C"/>
    <w:rsid w:val="0070563E"/>
    <w:rsid w:val="007062DA"/>
    <w:rsid w:val="007556D4"/>
    <w:rsid w:val="007908C3"/>
    <w:rsid w:val="007C0493"/>
    <w:rsid w:val="007F5F68"/>
    <w:rsid w:val="008119F2"/>
    <w:rsid w:val="00827794"/>
    <w:rsid w:val="00833F8D"/>
    <w:rsid w:val="00854671"/>
    <w:rsid w:val="00894924"/>
    <w:rsid w:val="00897B28"/>
    <w:rsid w:val="008A315B"/>
    <w:rsid w:val="008B5863"/>
    <w:rsid w:val="008E3B5A"/>
    <w:rsid w:val="008F0263"/>
    <w:rsid w:val="009069F4"/>
    <w:rsid w:val="00907EE6"/>
    <w:rsid w:val="00911361"/>
    <w:rsid w:val="00912188"/>
    <w:rsid w:val="009179A8"/>
    <w:rsid w:val="00925C82"/>
    <w:rsid w:val="009405DA"/>
    <w:rsid w:val="00957E9F"/>
    <w:rsid w:val="009726A9"/>
    <w:rsid w:val="0097615B"/>
    <w:rsid w:val="00986685"/>
    <w:rsid w:val="00994401"/>
    <w:rsid w:val="009A3983"/>
    <w:rsid w:val="00A14EF9"/>
    <w:rsid w:val="00A16B6D"/>
    <w:rsid w:val="00A321FE"/>
    <w:rsid w:val="00A36A21"/>
    <w:rsid w:val="00A54BE7"/>
    <w:rsid w:val="00A54E3A"/>
    <w:rsid w:val="00AA6C58"/>
    <w:rsid w:val="00AC199D"/>
    <w:rsid w:val="00AD1922"/>
    <w:rsid w:val="00AE50E5"/>
    <w:rsid w:val="00AF4C5F"/>
    <w:rsid w:val="00B05E9E"/>
    <w:rsid w:val="00B20B1A"/>
    <w:rsid w:val="00B22A3A"/>
    <w:rsid w:val="00B237AD"/>
    <w:rsid w:val="00B4383A"/>
    <w:rsid w:val="00B4598E"/>
    <w:rsid w:val="00B57184"/>
    <w:rsid w:val="00B61D8C"/>
    <w:rsid w:val="00B664D0"/>
    <w:rsid w:val="00B66F87"/>
    <w:rsid w:val="00B83A8F"/>
    <w:rsid w:val="00BA70BE"/>
    <w:rsid w:val="00BD49AA"/>
    <w:rsid w:val="00BF76B8"/>
    <w:rsid w:val="00C363E9"/>
    <w:rsid w:val="00C80C16"/>
    <w:rsid w:val="00CA6EAA"/>
    <w:rsid w:val="00CC43A2"/>
    <w:rsid w:val="00CF341C"/>
    <w:rsid w:val="00CF6893"/>
    <w:rsid w:val="00CF6BDE"/>
    <w:rsid w:val="00D20F84"/>
    <w:rsid w:val="00D25673"/>
    <w:rsid w:val="00D3692F"/>
    <w:rsid w:val="00D73EF9"/>
    <w:rsid w:val="00D8534D"/>
    <w:rsid w:val="00D94A78"/>
    <w:rsid w:val="00DD595B"/>
    <w:rsid w:val="00DF0282"/>
    <w:rsid w:val="00E06CB0"/>
    <w:rsid w:val="00E0707C"/>
    <w:rsid w:val="00E2152B"/>
    <w:rsid w:val="00E43A71"/>
    <w:rsid w:val="00E55B3A"/>
    <w:rsid w:val="00E55E1D"/>
    <w:rsid w:val="00E73393"/>
    <w:rsid w:val="00E810A7"/>
    <w:rsid w:val="00E85F9A"/>
    <w:rsid w:val="00EB03E9"/>
    <w:rsid w:val="00EF3E19"/>
    <w:rsid w:val="00F030AD"/>
    <w:rsid w:val="00F60841"/>
    <w:rsid w:val="00F847A8"/>
    <w:rsid w:val="00F951D3"/>
    <w:rsid w:val="00F95D11"/>
    <w:rsid w:val="00FC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017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F030A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locked/>
    <w:rsid w:val="00056E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F030AD"/>
    <w:rPr>
      <w:rFonts w:ascii="Cambria" w:hAnsi="Cambria" w:cs="Times New Roman"/>
      <w:b/>
      <w:bCs/>
      <w:color w:val="365F91"/>
      <w:sz w:val="28"/>
      <w:szCs w:val="28"/>
    </w:rPr>
  </w:style>
  <w:style w:type="paragraph" w:styleId="Topptekst">
    <w:name w:val="header"/>
    <w:basedOn w:val="Normal"/>
    <w:link w:val="TopptekstTegn"/>
    <w:uiPriority w:val="99"/>
    <w:rsid w:val="00F847A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C363E9"/>
    <w:rPr>
      <w:rFonts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F847A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C363E9"/>
    <w:rPr>
      <w:rFonts w:cs="Times New Roman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rsid w:val="001F797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C363E9"/>
    <w:rPr>
      <w:rFonts w:cs="Times New Roman"/>
      <w:sz w:val="2"/>
    </w:rPr>
  </w:style>
  <w:style w:type="paragraph" w:styleId="Punktmerketliste">
    <w:name w:val="List Bullet"/>
    <w:basedOn w:val="Normal"/>
    <w:autoRedefine/>
    <w:uiPriority w:val="99"/>
    <w:rsid w:val="008119F2"/>
  </w:style>
  <w:style w:type="character" w:styleId="Hyperkobling">
    <w:name w:val="Hyperlink"/>
    <w:basedOn w:val="Standardskriftforavsnitt"/>
    <w:uiPriority w:val="99"/>
    <w:rsid w:val="0040533B"/>
    <w:rPr>
      <w:rFonts w:cs="Times New Roman"/>
      <w:color w:val="0000FF"/>
      <w:u w:val="single"/>
    </w:rPr>
  </w:style>
  <w:style w:type="character" w:styleId="Sterk">
    <w:name w:val="Strong"/>
    <w:basedOn w:val="Standardskriftforavsnitt"/>
    <w:uiPriority w:val="99"/>
    <w:qFormat/>
    <w:rsid w:val="000D2169"/>
    <w:rPr>
      <w:rFonts w:cs="Times New Roman"/>
      <w:b/>
      <w:bCs/>
    </w:rPr>
  </w:style>
  <w:style w:type="character" w:customStyle="1" w:styleId="Overskrift4Tegn">
    <w:name w:val="Overskrift 4 Tegn"/>
    <w:basedOn w:val="Standardskriftforavsnitt"/>
    <w:link w:val="Overskrift4"/>
    <w:semiHidden/>
    <w:rsid w:val="00056E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Listeavsnitt">
    <w:name w:val="List Paragraph"/>
    <w:basedOn w:val="Normal"/>
    <w:uiPriority w:val="34"/>
    <w:qFormat/>
    <w:rsid w:val="00056EBF"/>
    <w:pPr>
      <w:ind w:left="720"/>
    </w:pPr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017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F030A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locked/>
    <w:rsid w:val="00056E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F030AD"/>
    <w:rPr>
      <w:rFonts w:ascii="Cambria" w:hAnsi="Cambria" w:cs="Times New Roman"/>
      <w:b/>
      <w:bCs/>
      <w:color w:val="365F91"/>
      <w:sz w:val="28"/>
      <w:szCs w:val="28"/>
    </w:rPr>
  </w:style>
  <w:style w:type="paragraph" w:styleId="Topptekst">
    <w:name w:val="header"/>
    <w:basedOn w:val="Normal"/>
    <w:link w:val="TopptekstTegn"/>
    <w:uiPriority w:val="99"/>
    <w:rsid w:val="00F847A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C363E9"/>
    <w:rPr>
      <w:rFonts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F847A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C363E9"/>
    <w:rPr>
      <w:rFonts w:cs="Times New Roman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rsid w:val="001F797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C363E9"/>
    <w:rPr>
      <w:rFonts w:cs="Times New Roman"/>
      <w:sz w:val="2"/>
    </w:rPr>
  </w:style>
  <w:style w:type="paragraph" w:styleId="Punktmerketliste">
    <w:name w:val="List Bullet"/>
    <w:basedOn w:val="Normal"/>
    <w:autoRedefine/>
    <w:uiPriority w:val="99"/>
    <w:rsid w:val="008119F2"/>
  </w:style>
  <w:style w:type="character" w:styleId="Hyperkobling">
    <w:name w:val="Hyperlink"/>
    <w:basedOn w:val="Standardskriftforavsnitt"/>
    <w:uiPriority w:val="99"/>
    <w:rsid w:val="0040533B"/>
    <w:rPr>
      <w:rFonts w:cs="Times New Roman"/>
      <w:color w:val="0000FF"/>
      <w:u w:val="single"/>
    </w:rPr>
  </w:style>
  <w:style w:type="character" w:styleId="Sterk">
    <w:name w:val="Strong"/>
    <w:basedOn w:val="Standardskriftforavsnitt"/>
    <w:uiPriority w:val="99"/>
    <w:qFormat/>
    <w:rsid w:val="000D2169"/>
    <w:rPr>
      <w:rFonts w:cs="Times New Roman"/>
      <w:b/>
      <w:bCs/>
    </w:rPr>
  </w:style>
  <w:style w:type="character" w:customStyle="1" w:styleId="Overskrift4Tegn">
    <w:name w:val="Overskrift 4 Tegn"/>
    <w:basedOn w:val="Standardskriftforavsnitt"/>
    <w:link w:val="Overskrift4"/>
    <w:semiHidden/>
    <w:rsid w:val="00056E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Listeavsnitt">
    <w:name w:val="List Paragraph"/>
    <w:basedOn w:val="Normal"/>
    <w:uiPriority w:val="34"/>
    <w:qFormat/>
    <w:rsid w:val="00056EBF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995"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elles%20Maler\Brevmal%20FUBV%202002%20uten%20formatter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 FUBV 2002 uten formattering</Template>
  <TotalTime>2</TotalTime>
  <Pages>1</Pages>
  <Words>69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Mottaker</vt:lpstr>
    </vt:vector>
  </TitlesOfParts>
  <Company>Folkeuniversitetet Sandefjord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Mottaker</dc:title>
  <dc:creator>Administrator</dc:creator>
  <cp:lastModifiedBy>Arne-Morten Knutsen</cp:lastModifiedBy>
  <cp:revision>3</cp:revision>
  <cp:lastPrinted>2010-05-12T09:21:00Z</cp:lastPrinted>
  <dcterms:created xsi:type="dcterms:W3CDTF">2017-04-19T09:59:00Z</dcterms:created>
  <dcterms:modified xsi:type="dcterms:W3CDTF">2017-04-19T10:00:00Z</dcterms:modified>
</cp:coreProperties>
</file>